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74" w:rsidRPr="00140764" w:rsidRDefault="00A91174" w:rsidP="00140764">
      <w:pPr>
        <w:jc w:val="both"/>
        <w:rPr>
          <w:sz w:val="28"/>
          <w:szCs w:val="28"/>
        </w:rPr>
      </w:pPr>
      <w:r w:rsidRPr="00140764">
        <w:rPr>
          <w:sz w:val="28"/>
          <w:szCs w:val="28"/>
        </w:rPr>
        <w:t>21 июля 2011 года Президент Республики Татарстан Р.Н.Минниханов примет участие Президента Республики Татарстан Р.Н.МИННИХАНОВА</w:t>
      </w:r>
      <w:r>
        <w:rPr>
          <w:sz w:val="28"/>
          <w:szCs w:val="28"/>
        </w:rPr>
        <w:t xml:space="preserve"> в</w:t>
      </w:r>
      <w:r w:rsidRPr="00140764">
        <w:rPr>
          <w:sz w:val="28"/>
          <w:szCs w:val="28"/>
        </w:rPr>
        <w:t xml:space="preserve"> торжественном</w:t>
      </w:r>
      <w:r>
        <w:rPr>
          <w:sz w:val="28"/>
          <w:szCs w:val="28"/>
        </w:rPr>
        <w:t xml:space="preserve"> </w:t>
      </w:r>
      <w:r w:rsidRPr="00140764">
        <w:rPr>
          <w:sz w:val="28"/>
          <w:szCs w:val="28"/>
        </w:rPr>
        <w:t>мероприяти</w:t>
      </w:r>
      <w:r>
        <w:rPr>
          <w:sz w:val="28"/>
          <w:szCs w:val="28"/>
        </w:rPr>
        <w:t>и</w:t>
      </w:r>
      <w:r w:rsidRPr="00140764">
        <w:rPr>
          <w:sz w:val="28"/>
          <w:szCs w:val="28"/>
        </w:rPr>
        <w:t xml:space="preserve">, посвященном </w:t>
      </w:r>
      <w:r>
        <w:rPr>
          <w:sz w:val="28"/>
          <w:szCs w:val="28"/>
        </w:rPr>
        <w:t xml:space="preserve"> </w:t>
      </w:r>
      <w:r w:rsidRPr="00140764">
        <w:rPr>
          <w:sz w:val="28"/>
          <w:szCs w:val="28"/>
        </w:rPr>
        <w:t>80-летию ОАО «Казанский медико-инструментальный завод</w:t>
      </w:r>
      <w:r>
        <w:rPr>
          <w:sz w:val="28"/>
          <w:szCs w:val="28"/>
        </w:rPr>
        <w:t>.</w:t>
      </w:r>
    </w:p>
    <w:p w:rsidR="00A91174" w:rsidRPr="00140764" w:rsidRDefault="00A91174" w:rsidP="00140764">
      <w:pPr>
        <w:jc w:val="both"/>
        <w:rPr>
          <w:sz w:val="28"/>
          <w:szCs w:val="28"/>
        </w:rPr>
      </w:pPr>
    </w:p>
    <w:p w:rsidR="00A91174" w:rsidRPr="00140764" w:rsidRDefault="00A91174" w:rsidP="00120B84">
      <w:pPr>
        <w:pStyle w:val="a"/>
        <w:spacing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Для справки:</w:t>
      </w:r>
    </w:p>
    <w:p w:rsidR="00A91174" w:rsidRPr="00140764" w:rsidRDefault="00A91174" w:rsidP="00C928BD">
      <w:pPr>
        <w:pStyle w:val="a"/>
        <w:spacing w:line="276" w:lineRule="auto"/>
        <w:jc w:val="center"/>
        <w:rPr>
          <w:b/>
          <w:sz w:val="32"/>
          <w:szCs w:val="32"/>
        </w:rPr>
      </w:pPr>
    </w:p>
    <w:p w:rsidR="00A91174" w:rsidRPr="00140764" w:rsidRDefault="00A91174" w:rsidP="00C928BD">
      <w:pPr>
        <w:pStyle w:val="a"/>
        <w:spacing w:line="276" w:lineRule="auto"/>
        <w:jc w:val="center"/>
        <w:rPr>
          <w:b/>
          <w:sz w:val="32"/>
          <w:szCs w:val="32"/>
        </w:rPr>
      </w:pPr>
      <w:r w:rsidRPr="00140764">
        <w:rPr>
          <w:b/>
          <w:sz w:val="32"/>
          <w:szCs w:val="32"/>
        </w:rPr>
        <w:t>ОАО «Казанский медико-</w:t>
      </w:r>
      <w:r w:rsidRPr="00140764">
        <w:rPr>
          <w:b/>
          <w:sz w:val="32"/>
          <w:szCs w:val="32"/>
        </w:rPr>
        <w:softHyphen/>
        <w:t>инструментальный завод»</w:t>
      </w:r>
    </w:p>
    <w:p w:rsidR="00A91174" w:rsidRPr="00140764" w:rsidRDefault="00A91174" w:rsidP="00C928BD">
      <w:pPr>
        <w:pStyle w:val="a"/>
        <w:spacing w:line="276" w:lineRule="auto"/>
        <w:jc w:val="center"/>
        <w:rPr>
          <w:b/>
          <w:sz w:val="32"/>
          <w:szCs w:val="32"/>
        </w:rPr>
      </w:pPr>
    </w:p>
    <w:p w:rsidR="00A91174" w:rsidRPr="00140764" w:rsidRDefault="00A91174" w:rsidP="00C928BD">
      <w:pPr>
        <w:pStyle w:val="a"/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 xml:space="preserve">Казанский медико-инструментальный завод создан в 1931 году в г.Киеве в качестве фабрики по производству зубных боров. В первые дни войны предприятие было эвакуировано в г.Казань, где на площадях опытного производства ГИДУВа в кратчайший срок было развернуто производство. </w:t>
      </w:r>
    </w:p>
    <w:p w:rsidR="00A91174" w:rsidRPr="00140764" w:rsidRDefault="00A91174" w:rsidP="00C928BD">
      <w:pPr>
        <w:pStyle w:val="a"/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 xml:space="preserve">В 1959 году Казанский медико-инструментальный завод получил новые корпуса по адресу ул. Салиха Сайдашева 12. </w:t>
      </w:r>
    </w:p>
    <w:p w:rsidR="00A91174" w:rsidRPr="00140764" w:rsidRDefault="00A91174" w:rsidP="00C928BD">
      <w:pPr>
        <w:pStyle w:val="a"/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 xml:space="preserve">В 60-80-ые годы предприятие было оснащено сотнями высокопроизводительных кулачковых токарных и фрезерных автоматов швейцарского производства. </w:t>
      </w:r>
    </w:p>
    <w:p w:rsidR="00A91174" w:rsidRPr="00140764" w:rsidRDefault="00A91174" w:rsidP="00C928BD">
      <w:pPr>
        <w:pStyle w:val="a"/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 xml:space="preserve">К моменту начала перестройки завод снабжал своей продукцией весь Советский Союз и страны Восточной Европы. </w:t>
      </w:r>
    </w:p>
    <w:p w:rsidR="00A91174" w:rsidRPr="00140764" w:rsidRDefault="00A91174" w:rsidP="00C928BD">
      <w:pPr>
        <w:pStyle w:val="a"/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 xml:space="preserve">Несмотря на развал Союза и системы планового ведения хозяйства, предприятие выстояло и сохранило свои позиции,  в 1994 году предприятие было преобразовано в открытое акционерное общество. В тяжелых экономических условиях завод приобрел ряд станков с ЧПУ германского производства, произвел капитальный ремонт имеющегося оборудования. Завод создал современную службу маркетинга и сбыта, работающую в условиях рыночной конкуренции. </w:t>
      </w:r>
    </w:p>
    <w:p w:rsidR="00A91174" w:rsidRPr="00140764" w:rsidRDefault="00A91174" w:rsidP="00C928BD">
      <w:pPr>
        <w:pStyle w:val="a"/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 xml:space="preserve">В настоящее время ОАО «КМИЗ» Является одним из наиболее крупных предприятий медико-инструментальной подотрасли Российской Федерации, крупнейшим - в Республике Татарстан. Выпускает около 3000 наименований медицинских инструментов. </w:t>
      </w:r>
    </w:p>
    <w:p w:rsidR="00A91174" w:rsidRPr="00140764" w:rsidRDefault="00A91174" w:rsidP="00C928BD">
      <w:pPr>
        <w:pStyle w:val="a"/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 xml:space="preserve">Завод поставляет свою продукцию во все регионы России, страны СНГ и государства дальнего зарубежья, в том числе в США, Германию, Францию, Италию и Испанию. Основными потребителями являются лечебные учреждения, финансируемые из бюджета. </w:t>
      </w:r>
    </w:p>
    <w:p w:rsidR="00A91174" w:rsidRPr="00140764" w:rsidRDefault="00A91174" w:rsidP="00C928BD">
      <w:pPr>
        <w:pStyle w:val="a"/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>На заводе производится практически вся номенклатура стоматологических инструментов и оборудования, большой перечень микрохирургических инструментов для офтальмологии и сердечно</w:t>
      </w:r>
      <w:r w:rsidRPr="00140764">
        <w:rPr>
          <w:sz w:val="28"/>
          <w:szCs w:val="28"/>
        </w:rPr>
        <w:softHyphen/>
        <w:t xml:space="preserve">сосудистой хирургии. Некоторые виды массовой продукции, например пульпоэкстракторы, иглы корневые, иглы хирургические больше нигде в России не выпускаются.  </w:t>
      </w:r>
    </w:p>
    <w:p w:rsidR="00A91174" w:rsidRPr="00140764" w:rsidRDefault="00A91174" w:rsidP="00C928BD">
      <w:pPr>
        <w:pStyle w:val="a"/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 xml:space="preserve">Продукция завода соответствует международным стандартам ISO, система менеджмента качества в целом сертифицирована на соответствие стандарту ISO 13485 одной из первых в России. Завод добился права проставлять на части выпускаемой продукции знак «СЕ», позволяющий свободно продавать продукцию в странах Европейского Союза.  </w:t>
      </w:r>
    </w:p>
    <w:p w:rsidR="00A91174" w:rsidRPr="00140764" w:rsidRDefault="00A91174" w:rsidP="00C928BD">
      <w:pPr>
        <w:pStyle w:val="a"/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 xml:space="preserve">Предприятие работает согласно утвержденному плану стратегического развития на период 2011-2015 гг., определившему основные направления развития в области увеличения объемов производства и реализации, инноваций, техперевооружения и освоения новых рынков в процессе продвижения продукции завода. </w:t>
      </w:r>
    </w:p>
    <w:p w:rsidR="00A91174" w:rsidRPr="00140764" w:rsidRDefault="00A91174" w:rsidP="00C928BD">
      <w:pPr>
        <w:pStyle w:val="a"/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 xml:space="preserve">Предприятие инвестирует в развитие завода значительные средства. Около 2 млн. долларов было вложено в оснащение производства наконечников современными обрабатывающими центрами производства Великобритании и Кореи. Совместно с фирмой «Sirona», Германия, был создан наконечник нового типа. В настоящее время закончен контракт на поставку упаковочных машин производства фирмы Ramac, Дания. Изделия завода будут упаковываться в новую блистерную упаковку, красивую и удобную для потребителей. Стартовал проект по автоматизации производства и улучшению качества пульпоэкстракторов, готовятся к финансированию проекты по автоматизации производства эндоканальныx и стержневых стоматологических инструментов, включая закупку стандартного и разработку и закупку нестандартного оборудования производства ведущих фирм Дании, Германии, Швейцарии и США. В ближайшие годы будет освоен выпуск стоматологических имплантатов, эндодонтических инструментов из никель-титанового сплава. </w:t>
      </w:r>
    </w:p>
    <w:p w:rsidR="00A91174" w:rsidRPr="00140764" w:rsidRDefault="00A91174" w:rsidP="00C928BD">
      <w:pPr>
        <w:spacing w:line="276" w:lineRule="auto"/>
        <w:ind w:firstLine="708"/>
        <w:jc w:val="both"/>
        <w:rPr>
          <w:sz w:val="28"/>
          <w:szCs w:val="28"/>
        </w:rPr>
      </w:pPr>
      <w:r w:rsidRPr="00140764">
        <w:rPr>
          <w:sz w:val="28"/>
          <w:szCs w:val="28"/>
        </w:rPr>
        <w:t>В последние годы проведена большая работа по реконструкции помещений цехов, наружного интерьера зданий. В процессе этой работы многое сделано и для улучшения условий труда.</w:t>
      </w:r>
    </w:p>
    <w:p w:rsidR="00A91174" w:rsidRPr="00140764" w:rsidRDefault="00A91174" w:rsidP="00C928BD">
      <w:pPr>
        <w:spacing w:line="276" w:lineRule="auto"/>
        <w:jc w:val="both"/>
        <w:rPr>
          <w:sz w:val="28"/>
          <w:szCs w:val="28"/>
        </w:rPr>
      </w:pPr>
    </w:p>
    <w:p w:rsidR="00A91174" w:rsidRPr="00140764" w:rsidRDefault="00A91174">
      <w:pPr>
        <w:jc w:val="both"/>
        <w:rPr>
          <w:sz w:val="28"/>
          <w:szCs w:val="28"/>
        </w:rPr>
      </w:pPr>
    </w:p>
    <w:sectPr w:rsidR="00A91174" w:rsidRPr="00140764" w:rsidSect="0056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5F6"/>
    <w:rsid w:val="000101AA"/>
    <w:rsid w:val="00026129"/>
    <w:rsid w:val="000261D2"/>
    <w:rsid w:val="000314A0"/>
    <w:rsid w:val="000331F0"/>
    <w:rsid w:val="00040C0B"/>
    <w:rsid w:val="00063ED1"/>
    <w:rsid w:val="00066DEB"/>
    <w:rsid w:val="000B2474"/>
    <w:rsid w:val="000C63D4"/>
    <w:rsid w:val="000C78E7"/>
    <w:rsid w:val="000D613D"/>
    <w:rsid w:val="000E741D"/>
    <w:rsid w:val="0011008A"/>
    <w:rsid w:val="00120B84"/>
    <w:rsid w:val="001367DF"/>
    <w:rsid w:val="00140764"/>
    <w:rsid w:val="001539EE"/>
    <w:rsid w:val="001571AF"/>
    <w:rsid w:val="00160AAF"/>
    <w:rsid w:val="001969CA"/>
    <w:rsid w:val="001A409D"/>
    <w:rsid w:val="001A6522"/>
    <w:rsid w:val="001C1A1E"/>
    <w:rsid w:val="001C3F5C"/>
    <w:rsid w:val="001D54EE"/>
    <w:rsid w:val="001E1DC0"/>
    <w:rsid w:val="001F41C0"/>
    <w:rsid w:val="0020021E"/>
    <w:rsid w:val="00200D84"/>
    <w:rsid w:val="00211AB9"/>
    <w:rsid w:val="00214F9C"/>
    <w:rsid w:val="00223320"/>
    <w:rsid w:val="00227126"/>
    <w:rsid w:val="00243800"/>
    <w:rsid w:val="0025118A"/>
    <w:rsid w:val="0025447E"/>
    <w:rsid w:val="00256BCF"/>
    <w:rsid w:val="002614B9"/>
    <w:rsid w:val="00286617"/>
    <w:rsid w:val="002966A3"/>
    <w:rsid w:val="002B3F9D"/>
    <w:rsid w:val="002E5697"/>
    <w:rsid w:val="002F7125"/>
    <w:rsid w:val="00303D14"/>
    <w:rsid w:val="00306179"/>
    <w:rsid w:val="003115F4"/>
    <w:rsid w:val="00325EC2"/>
    <w:rsid w:val="003328A3"/>
    <w:rsid w:val="00335096"/>
    <w:rsid w:val="003407F7"/>
    <w:rsid w:val="00341E80"/>
    <w:rsid w:val="00342AE0"/>
    <w:rsid w:val="003460F6"/>
    <w:rsid w:val="00367EC8"/>
    <w:rsid w:val="00370ABB"/>
    <w:rsid w:val="003A4AA9"/>
    <w:rsid w:val="003A5244"/>
    <w:rsid w:val="003A71C4"/>
    <w:rsid w:val="003B0CF9"/>
    <w:rsid w:val="003B2302"/>
    <w:rsid w:val="003C0DD7"/>
    <w:rsid w:val="003C3694"/>
    <w:rsid w:val="003C40DF"/>
    <w:rsid w:val="003C6398"/>
    <w:rsid w:val="003D4106"/>
    <w:rsid w:val="003D4887"/>
    <w:rsid w:val="003E7155"/>
    <w:rsid w:val="003F2D89"/>
    <w:rsid w:val="003F75E8"/>
    <w:rsid w:val="0041131D"/>
    <w:rsid w:val="00430B95"/>
    <w:rsid w:val="004340B9"/>
    <w:rsid w:val="00444B0F"/>
    <w:rsid w:val="00450D69"/>
    <w:rsid w:val="004518ED"/>
    <w:rsid w:val="00454D9A"/>
    <w:rsid w:val="00455152"/>
    <w:rsid w:val="004569B3"/>
    <w:rsid w:val="0049111B"/>
    <w:rsid w:val="00494496"/>
    <w:rsid w:val="00496746"/>
    <w:rsid w:val="004C1BB9"/>
    <w:rsid w:val="004C274D"/>
    <w:rsid w:val="004C2FAA"/>
    <w:rsid w:val="004D6140"/>
    <w:rsid w:val="004F0568"/>
    <w:rsid w:val="00531708"/>
    <w:rsid w:val="00541765"/>
    <w:rsid w:val="00550B74"/>
    <w:rsid w:val="00555570"/>
    <w:rsid w:val="005667D2"/>
    <w:rsid w:val="00567D35"/>
    <w:rsid w:val="005924C5"/>
    <w:rsid w:val="005B5C43"/>
    <w:rsid w:val="005B6E12"/>
    <w:rsid w:val="005C2892"/>
    <w:rsid w:val="005C43E8"/>
    <w:rsid w:val="005D421C"/>
    <w:rsid w:val="005D5BC1"/>
    <w:rsid w:val="005E4E85"/>
    <w:rsid w:val="005F762B"/>
    <w:rsid w:val="00617384"/>
    <w:rsid w:val="0062160F"/>
    <w:rsid w:val="0065144D"/>
    <w:rsid w:val="00655B08"/>
    <w:rsid w:val="00671BB2"/>
    <w:rsid w:val="006C4E9A"/>
    <w:rsid w:val="006C65F8"/>
    <w:rsid w:val="006D4835"/>
    <w:rsid w:val="006D5DAD"/>
    <w:rsid w:val="006D6316"/>
    <w:rsid w:val="007006A9"/>
    <w:rsid w:val="0071283F"/>
    <w:rsid w:val="00724D34"/>
    <w:rsid w:val="00726A29"/>
    <w:rsid w:val="007336E3"/>
    <w:rsid w:val="007364C8"/>
    <w:rsid w:val="00737D22"/>
    <w:rsid w:val="00774835"/>
    <w:rsid w:val="0078193B"/>
    <w:rsid w:val="007A66D0"/>
    <w:rsid w:val="007B0CFE"/>
    <w:rsid w:val="007B2F28"/>
    <w:rsid w:val="007B71E9"/>
    <w:rsid w:val="007D2B6B"/>
    <w:rsid w:val="007D485F"/>
    <w:rsid w:val="008055CC"/>
    <w:rsid w:val="00813228"/>
    <w:rsid w:val="008177C6"/>
    <w:rsid w:val="00820B5D"/>
    <w:rsid w:val="00822867"/>
    <w:rsid w:val="00830705"/>
    <w:rsid w:val="008474E0"/>
    <w:rsid w:val="00850C7A"/>
    <w:rsid w:val="008524E7"/>
    <w:rsid w:val="00853855"/>
    <w:rsid w:val="00854CFF"/>
    <w:rsid w:val="008631A8"/>
    <w:rsid w:val="00873AC5"/>
    <w:rsid w:val="0087667E"/>
    <w:rsid w:val="008804BC"/>
    <w:rsid w:val="00896EE2"/>
    <w:rsid w:val="008A539D"/>
    <w:rsid w:val="008B0667"/>
    <w:rsid w:val="008D5AF6"/>
    <w:rsid w:val="008E68D6"/>
    <w:rsid w:val="008F1140"/>
    <w:rsid w:val="0090185C"/>
    <w:rsid w:val="00903743"/>
    <w:rsid w:val="00912E7A"/>
    <w:rsid w:val="00922A64"/>
    <w:rsid w:val="00922AE2"/>
    <w:rsid w:val="00966900"/>
    <w:rsid w:val="00983E3B"/>
    <w:rsid w:val="009875F6"/>
    <w:rsid w:val="00992D5C"/>
    <w:rsid w:val="009A4436"/>
    <w:rsid w:val="009C782B"/>
    <w:rsid w:val="009D2C82"/>
    <w:rsid w:val="009D657B"/>
    <w:rsid w:val="009E0AC9"/>
    <w:rsid w:val="009F0AB7"/>
    <w:rsid w:val="00A21086"/>
    <w:rsid w:val="00A213DE"/>
    <w:rsid w:val="00A25454"/>
    <w:rsid w:val="00A32F36"/>
    <w:rsid w:val="00A503B8"/>
    <w:rsid w:val="00A644F2"/>
    <w:rsid w:val="00A91174"/>
    <w:rsid w:val="00AA3D79"/>
    <w:rsid w:val="00AA7FB5"/>
    <w:rsid w:val="00AB34B9"/>
    <w:rsid w:val="00AB5740"/>
    <w:rsid w:val="00AE0204"/>
    <w:rsid w:val="00B01062"/>
    <w:rsid w:val="00B40A4D"/>
    <w:rsid w:val="00B61B44"/>
    <w:rsid w:val="00B635E7"/>
    <w:rsid w:val="00B710A1"/>
    <w:rsid w:val="00BA2355"/>
    <w:rsid w:val="00BA3F7C"/>
    <w:rsid w:val="00BB2CB3"/>
    <w:rsid w:val="00BC084F"/>
    <w:rsid w:val="00BE26E4"/>
    <w:rsid w:val="00BF0EFE"/>
    <w:rsid w:val="00BF1BE9"/>
    <w:rsid w:val="00C019E7"/>
    <w:rsid w:val="00C141BF"/>
    <w:rsid w:val="00C16D37"/>
    <w:rsid w:val="00C25178"/>
    <w:rsid w:val="00C27EA5"/>
    <w:rsid w:val="00C36F22"/>
    <w:rsid w:val="00C43E54"/>
    <w:rsid w:val="00C55904"/>
    <w:rsid w:val="00C62F6F"/>
    <w:rsid w:val="00C632D5"/>
    <w:rsid w:val="00C77112"/>
    <w:rsid w:val="00C77944"/>
    <w:rsid w:val="00C83798"/>
    <w:rsid w:val="00C86C98"/>
    <w:rsid w:val="00C900E4"/>
    <w:rsid w:val="00C928BD"/>
    <w:rsid w:val="00CD5FE4"/>
    <w:rsid w:val="00CF4A3F"/>
    <w:rsid w:val="00D00EC6"/>
    <w:rsid w:val="00D00FDA"/>
    <w:rsid w:val="00D02459"/>
    <w:rsid w:val="00D349E1"/>
    <w:rsid w:val="00D50EE5"/>
    <w:rsid w:val="00D60DA4"/>
    <w:rsid w:val="00D64FFA"/>
    <w:rsid w:val="00D70134"/>
    <w:rsid w:val="00D703BB"/>
    <w:rsid w:val="00D93F4A"/>
    <w:rsid w:val="00DB5854"/>
    <w:rsid w:val="00DB6CBC"/>
    <w:rsid w:val="00DD4C99"/>
    <w:rsid w:val="00DF0658"/>
    <w:rsid w:val="00E05D00"/>
    <w:rsid w:val="00E15E87"/>
    <w:rsid w:val="00E26F1C"/>
    <w:rsid w:val="00E276CD"/>
    <w:rsid w:val="00E34B2F"/>
    <w:rsid w:val="00E36CB9"/>
    <w:rsid w:val="00E502A7"/>
    <w:rsid w:val="00E60C22"/>
    <w:rsid w:val="00E641BE"/>
    <w:rsid w:val="00E77FB6"/>
    <w:rsid w:val="00E8285D"/>
    <w:rsid w:val="00E84ED6"/>
    <w:rsid w:val="00E92BC2"/>
    <w:rsid w:val="00E9512D"/>
    <w:rsid w:val="00EB1AAC"/>
    <w:rsid w:val="00ED62F4"/>
    <w:rsid w:val="00ED66DF"/>
    <w:rsid w:val="00EE2851"/>
    <w:rsid w:val="00EE49E3"/>
    <w:rsid w:val="00EE5FEA"/>
    <w:rsid w:val="00F055FC"/>
    <w:rsid w:val="00F14D35"/>
    <w:rsid w:val="00F3355A"/>
    <w:rsid w:val="00F437A9"/>
    <w:rsid w:val="00F46294"/>
    <w:rsid w:val="00F4757C"/>
    <w:rsid w:val="00F47824"/>
    <w:rsid w:val="00F60E1C"/>
    <w:rsid w:val="00F71031"/>
    <w:rsid w:val="00F8370D"/>
    <w:rsid w:val="00F84362"/>
    <w:rsid w:val="00F865D7"/>
    <w:rsid w:val="00F877EB"/>
    <w:rsid w:val="00F906A1"/>
    <w:rsid w:val="00FB6D45"/>
    <w:rsid w:val="00FC5D8B"/>
    <w:rsid w:val="00FD1BCF"/>
    <w:rsid w:val="00FD73E8"/>
    <w:rsid w:val="00FE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uiPriority w:val="99"/>
    <w:rsid w:val="00987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259</TotalTime>
  <Pages>2</Pages>
  <Words>584</Words>
  <Characters>3329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сотрудник1</dc:creator>
  <cp:keywords/>
  <dc:description/>
  <cp:lastModifiedBy>Хайрутдинова_Ф</cp:lastModifiedBy>
  <cp:revision>10</cp:revision>
  <dcterms:created xsi:type="dcterms:W3CDTF">2011-07-11T07:48:00Z</dcterms:created>
  <dcterms:modified xsi:type="dcterms:W3CDTF">2011-07-20T12:54:00Z</dcterms:modified>
</cp:coreProperties>
</file>